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643B" w:rsidRDefault="0081643B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附件</w:t>
      </w:r>
      <w:r w:rsidR="00BE2D65"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  <w:t>1</w:t>
      </w:r>
    </w:p>
    <w:p w:rsidR="0081643B" w:rsidRDefault="0081643B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81643B" w:rsidRDefault="0081643B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  <w:hyperlink r:id="rId6" w:history="1">
        <w:r>
          <w:rPr>
            <w:rFonts w:ascii="宋体" w:hAnsi="宋体"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81643B" w:rsidRDefault="0081643B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81643B" w:rsidRDefault="00612197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国家</w:t>
      </w:r>
      <w:r>
        <w:rPr>
          <w:rFonts w:ascii="仿宋_GB2312" w:eastAsia="仿宋_GB2312" w:hAnsi="宋体" w:cs="宋体"/>
          <w:kern w:val="0"/>
          <w:sz w:val="32"/>
          <w:szCs w:val="32"/>
        </w:rPr>
        <w:t>海洋局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南海分局</w:t>
      </w:r>
      <w:r>
        <w:rPr>
          <w:rFonts w:ascii="仿宋_GB2312" w:eastAsia="仿宋_GB2312" w:hAnsi="宋体" w:cs="宋体"/>
          <w:kern w:val="0"/>
          <w:sz w:val="32"/>
          <w:szCs w:val="32"/>
        </w:rPr>
        <w:t>人事处</w:t>
      </w:r>
      <w:r w:rsidR="0081643B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81643B" w:rsidRDefault="0081643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，报考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职位（职位代码</w:t>
      </w: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××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81643B" w:rsidRDefault="0081643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81643B" w:rsidRDefault="0081643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81643B" w:rsidRDefault="0081643B">
      <w:pPr>
        <w:widowControl/>
        <w:wordWrap w:val="0"/>
        <w:ind w:right="280" w:firstLineChars="160" w:firstLine="448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签名（考生本人手写）：      </w:t>
      </w:r>
    </w:p>
    <w:p w:rsidR="0081643B" w:rsidRDefault="0081643B">
      <w:pPr>
        <w:widowControl/>
        <w:ind w:firstLineChars="160" w:firstLine="448"/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日期：</w:t>
      </w:r>
    </w:p>
    <w:p w:rsidR="0081643B" w:rsidRDefault="0081643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81643B" w:rsidRDefault="0081643B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81643B" w:rsidRDefault="0081643B">
      <w:pPr>
        <w:jc w:val="center"/>
        <w:rPr>
          <w:rFonts w:ascii="方正仿宋_GBK" w:eastAsia="方正仿宋_GBK" w:hint="eastAsia"/>
          <w:bCs/>
          <w:spacing w:val="8"/>
          <w:sz w:val="84"/>
          <w:szCs w:val="84"/>
        </w:rPr>
      </w:pPr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p w:rsidR="0081643B" w:rsidRDefault="0081643B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1643B" w:rsidRDefault="0081643B">
      <w:pPr>
        <w:widowControl/>
        <w:spacing w:line="480" w:lineRule="auto"/>
        <w:ind w:firstLineChars="160" w:firstLine="448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1643B" w:rsidRDefault="0081643B">
      <w:pPr>
        <w:widowControl/>
        <w:ind w:firstLineChars="160" w:firstLine="448"/>
        <w:jc w:val="right"/>
        <w:rPr>
          <w:rFonts w:ascii="仿宋_GB2312" w:eastAsia="仿宋_GB2312" w:hAnsi="仿宋_GB2312" w:cs="仿宋_GB2312" w:hint="eastAsia"/>
          <w:color w:val="3F3F3F"/>
          <w:kern w:val="0"/>
          <w:sz w:val="28"/>
          <w:szCs w:val="28"/>
        </w:rPr>
      </w:pPr>
    </w:p>
    <w:sectPr w:rsidR="0081643B">
      <w:pgSz w:w="11907" w:h="16840"/>
      <w:pgMar w:top="170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76" w:rsidRDefault="00BD6376" w:rsidP="001B1671">
      <w:r>
        <w:separator/>
      </w:r>
    </w:p>
  </w:endnote>
  <w:endnote w:type="continuationSeparator" w:id="0">
    <w:p w:rsidR="00BD6376" w:rsidRDefault="00BD6376" w:rsidP="001B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76" w:rsidRDefault="00BD6376" w:rsidP="001B1671">
      <w:r>
        <w:separator/>
      </w:r>
    </w:p>
  </w:footnote>
  <w:footnote w:type="continuationSeparator" w:id="0">
    <w:p w:rsidR="00BD6376" w:rsidRDefault="00BD6376" w:rsidP="001B1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F6290"/>
    <w:rsid w:val="001B1671"/>
    <w:rsid w:val="005531F2"/>
    <w:rsid w:val="00612197"/>
    <w:rsid w:val="007025F4"/>
    <w:rsid w:val="0081643B"/>
    <w:rsid w:val="00A9084B"/>
    <w:rsid w:val="00BD6376"/>
    <w:rsid w:val="00BE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4</DocSecurity>
  <PresentationFormat/>
  <Lines>1</Lines>
  <Paragraphs>1</Paragraphs>
  <Slides>0</Slides>
  <Notes>0</Notes>
  <HiddenSlides>0</HiddenSlides>
  <MMClips>0</MMClips>
  <ScaleCrop>false</ScaleCrop>
  <Company>My company</Company>
  <LinksUpToDate>false</LinksUpToDate>
  <CharactersWithSpaces>257</CharactersWithSpaces>
  <SharedDoc>false</SharedDoc>
  <HLinks>
    <vt:vector size="6" baseType="variant">
      <vt:variant>
        <vt:i4>-696803902</vt:i4>
      </vt:variant>
      <vt:variant>
        <vt:i4>0</vt:i4>
      </vt:variant>
      <vt:variant>
        <vt:i4>0</vt:i4>
      </vt:variant>
      <vt:variant>
        <vt:i4>5</vt:i4>
      </vt:variant>
      <vt:variant>
        <vt:lpwstr>http://bm.scs.gov.cn/2015/UserControl/Department/html/附件二：全国人大机关放弃声明.doc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gbsjggbc</dc:creator>
  <cp:lastModifiedBy>admin</cp:lastModifiedBy>
  <cp:revision>2</cp:revision>
  <cp:lastPrinted>2015-01-30T07:16:00Z</cp:lastPrinted>
  <dcterms:created xsi:type="dcterms:W3CDTF">2017-02-13T01:46:00Z</dcterms:created>
  <dcterms:modified xsi:type="dcterms:W3CDTF">2017-02-13T01:46:00Z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2052-6.6.0.2740</vt:lpwstr>
  </property>
</Properties>
</file>